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6CFD" w14:textId="444EDA64" w:rsidR="00192E49" w:rsidRPr="00057E3C" w:rsidRDefault="00B32653" w:rsidP="00192E49">
      <w:pPr>
        <w:pStyle w:val="Kop1"/>
        <w:rPr>
          <w:rFonts w:ascii="Arial" w:eastAsia="PT Sans" w:hAnsi="Arial" w:cs="Arial"/>
          <w:color w:val="2E74B5" w:themeColor="accent5" w:themeShade="BF"/>
        </w:rPr>
      </w:pPr>
      <w:r>
        <w:rPr>
          <w:rFonts w:ascii="Arial" w:eastAsia="PT Sans" w:hAnsi="Arial" w:cs="Arial"/>
          <w:color w:val="2E74B5" w:themeColor="accent5" w:themeShade="BF"/>
        </w:rPr>
        <w:t>Aanvraagformulier Regionaal Fonds</w:t>
      </w:r>
      <w:r w:rsidRPr="00192E49">
        <w:rPr>
          <w:rFonts w:ascii="Arial" w:eastAsia="PT Sans" w:hAnsi="Arial" w:cs="Arial"/>
        </w:rPr>
        <w:t xml:space="preserve"> </w:t>
      </w:r>
    </w:p>
    <w:p w14:paraId="161B5CEC" w14:textId="11F0A283" w:rsidR="00B32653" w:rsidRDefault="00B32653" w:rsidP="00B32653">
      <w:pPr>
        <w:ind w:left="360" w:hanging="360"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  <w:r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>Projectaanvraag voor het Regionaal Fonds.</w:t>
      </w:r>
    </w:p>
    <w:p w14:paraId="7AD87AE7" w14:textId="77777777" w:rsidR="00B32653" w:rsidRPr="00057E3C" w:rsidRDefault="00B32653" w:rsidP="00057E3C">
      <w:pPr>
        <w:ind w:left="360" w:hanging="360"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</w:p>
    <w:p w14:paraId="0EFA14A6" w14:textId="09004F80" w:rsidR="00555F99" w:rsidRDefault="00555F99" w:rsidP="00057E3C">
      <w:pPr>
        <w:pStyle w:val="Lijstalinea"/>
        <w:numPr>
          <w:ilvl w:val="0"/>
          <w:numId w:val="7"/>
        </w:numPr>
        <w:ind w:left="360"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  <w:r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>Wat is de titel van het project?</w:t>
      </w:r>
    </w:p>
    <w:sdt>
      <w:sdtPr>
        <w:rPr>
          <w:rStyle w:val="Tekstvantijdelijkeaanduiding"/>
          <w:rFonts w:ascii="Arial" w:hAnsi="Arial" w:cs="Arial"/>
          <w:color w:val="2E74B5" w:themeColor="accent5" w:themeShade="BF"/>
        </w:rPr>
        <w:alias w:val="Titel van het project"/>
        <w:tag w:val="Titel van het project"/>
        <w:id w:val="-886414664"/>
        <w:placeholder>
          <w:docPart w:val="02E18337DBBD4ED7AA7ABF7B72CE523C"/>
        </w:placeholder>
        <w:showingPlcHdr/>
        <w15:color w:val="0000FF"/>
      </w:sdtPr>
      <w:sdtContent>
        <w:p w14:paraId="39F9ED8D" w14:textId="77777777" w:rsidR="008545CE" w:rsidRPr="008545CE" w:rsidRDefault="008545CE" w:rsidP="008545CE">
          <w:pPr>
            <w:spacing w:after="0" w:line="240" w:lineRule="auto"/>
            <w:rPr>
              <w:rStyle w:val="Tekstvantijdelijkeaanduiding"/>
              <w:color w:val="2E74B5" w:themeColor="accent5" w:themeShade="BF"/>
            </w:rPr>
          </w:pPr>
          <w:r w:rsidRPr="008545CE">
            <w:rPr>
              <w:rStyle w:val="Tekstvantijdelijkeaanduiding"/>
              <w:rFonts w:ascii="Arial" w:hAnsi="Arial" w:cs="Arial"/>
              <w:color w:val="2E74B5" w:themeColor="accent5" w:themeShade="BF"/>
            </w:rPr>
            <w:t>Klik of tik om tekst in te voeren.</w:t>
          </w:r>
        </w:p>
      </w:sdtContent>
    </w:sdt>
    <w:p w14:paraId="78628384" w14:textId="77777777" w:rsidR="008545CE" w:rsidRPr="008545CE" w:rsidRDefault="008545CE" w:rsidP="008545CE">
      <w:pPr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</w:p>
    <w:p w14:paraId="71A3D4AB" w14:textId="5AB54D47" w:rsidR="00B32653" w:rsidRPr="0038574E" w:rsidRDefault="00B32653" w:rsidP="00057E3C">
      <w:pPr>
        <w:pStyle w:val="Lijstalinea"/>
        <w:numPr>
          <w:ilvl w:val="0"/>
          <w:numId w:val="7"/>
        </w:numPr>
        <w:ind w:left="360"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  <w:r w:rsidRPr="0038574E"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>Wat is de hoogte van de gevraagde bijdrage uit het regionaal fonds?</w:t>
      </w:r>
    </w:p>
    <w:sdt>
      <w:sdtPr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  <w:alias w:val="Hoogte van de gevraagde bijdrage"/>
        <w:tag w:val="Hoogte van de gevraagde bijdrage"/>
        <w:id w:val="799353947"/>
        <w:placeholder>
          <w:docPart w:val="E1D43DCACF52456297870322F4F7B6F8"/>
        </w:placeholder>
        <w:showingPlcHdr/>
        <w15:color w:val="0000FF"/>
      </w:sdtPr>
      <w:sdtEndPr/>
      <w:sdtContent>
        <w:p w14:paraId="35229F14" w14:textId="77777777" w:rsidR="00B32653" w:rsidRPr="00192E49" w:rsidRDefault="00B32653" w:rsidP="00057E3C">
          <w:pPr>
            <w:spacing w:after="0" w:line="240" w:lineRule="auto"/>
            <w:contextualSpacing/>
            <w:rPr>
              <w:rFonts w:ascii="Arial" w:eastAsia="PT Sans" w:hAnsi="Arial" w:cs="Arial"/>
              <w:bCs/>
              <w:color w:val="657C9C" w:themeColor="text2" w:themeTint="BF"/>
              <w:kern w:val="0"/>
              <w14:ligatures w14:val="none"/>
            </w:rPr>
          </w:pPr>
          <w:r w:rsidRPr="0038574E">
            <w:rPr>
              <w:rStyle w:val="Tekstvantijdelijkeaanduiding"/>
              <w:rFonts w:ascii="Arial" w:hAnsi="Arial" w:cs="Arial"/>
              <w:color w:val="2E74B5" w:themeColor="accent5" w:themeShade="BF"/>
            </w:rPr>
            <w:t>Klik of tik om tekst in te voeren.</w:t>
          </w:r>
        </w:p>
      </w:sdtContent>
    </w:sdt>
    <w:p w14:paraId="75C4B566" w14:textId="77777777" w:rsidR="00B32653" w:rsidRDefault="00B32653" w:rsidP="00057E3C">
      <w:pPr>
        <w:pStyle w:val="Lijstalinea"/>
        <w:numPr>
          <w:ilvl w:val="0"/>
          <w:numId w:val="0"/>
        </w:numPr>
        <w:ind w:left="360"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</w:p>
    <w:p w14:paraId="789F4CEB" w14:textId="1AA98E4C" w:rsidR="00B32653" w:rsidRPr="0038574E" w:rsidRDefault="00B32653" w:rsidP="00B32653">
      <w:pPr>
        <w:pStyle w:val="Lijstalinea"/>
        <w:numPr>
          <w:ilvl w:val="0"/>
          <w:numId w:val="7"/>
        </w:numPr>
        <w:ind w:left="360"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  <w:r w:rsidRPr="0038574E"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>Onder welk van de vier thema’s valt de projectaanvraag?</w:t>
      </w:r>
    </w:p>
    <w:sdt>
      <w:sdtPr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  <w:alias w:val="Thema van de projectaanvraag"/>
        <w:tag w:val="Thema van de projectaanvraag"/>
        <w:id w:val="646712584"/>
        <w:placeholder>
          <w:docPart w:val="81D330F7FAC34150BE0EA7F46105936B"/>
        </w:placeholder>
        <w:showingPlcHdr/>
        <w15:color w:val="0000FF"/>
        <w:comboBox>
          <w:listItem w:displayText="Een bereikbare en verbonden regio" w:value="Een bereikbare en verbonden regio"/>
          <w:listItem w:displayText="Een duurzame en energiezekere regio" w:value="Een duurzame en energiezekere regio"/>
          <w:listItem w:displayText="Een economisch sterke en innovatieve regio" w:value="Een economisch sterke en innovatieve regio"/>
          <w:listItem w:displayText="Een groene en klimaatbestendige regio" w:value="Een groene en klimaatbestendige regio"/>
        </w:comboBox>
      </w:sdtPr>
      <w:sdtEndPr/>
      <w:sdtContent>
        <w:p w14:paraId="1256D0A8" w14:textId="77777777" w:rsidR="00B32653" w:rsidRPr="00192E49" w:rsidRDefault="00B32653" w:rsidP="00B32653">
          <w:pPr>
            <w:rPr>
              <w:rFonts w:ascii="Arial" w:eastAsia="PT Sans" w:hAnsi="Arial" w:cs="Arial"/>
              <w:bCs/>
              <w:color w:val="657C9C" w:themeColor="text2" w:themeTint="BF"/>
              <w:kern w:val="0"/>
              <w14:ligatures w14:val="none"/>
            </w:rPr>
          </w:pPr>
          <w:r w:rsidRPr="0038574E">
            <w:rPr>
              <w:rStyle w:val="Tekstvantijdelijkeaanduiding"/>
              <w:rFonts w:ascii="Arial" w:hAnsi="Arial" w:cs="Arial"/>
              <w:color w:val="2E74B5" w:themeColor="accent5" w:themeShade="BF"/>
            </w:rPr>
            <w:t>Kies een item.</w:t>
          </w:r>
        </w:p>
      </w:sdtContent>
    </w:sdt>
    <w:p w14:paraId="3B97F03D" w14:textId="005133E2" w:rsidR="00192E49" w:rsidRPr="0038574E" w:rsidRDefault="00192E49" w:rsidP="00057E3C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  <w:r w:rsidRPr="0038574E">
        <w:rPr>
          <w:rFonts w:ascii="Arial" w:eastAsia="PT Sans" w:hAnsi="Arial" w:cs="Arial"/>
          <w:color w:val="000000" w:themeColor="text1"/>
          <w:kern w:val="0"/>
          <w14:ligatures w14:val="none"/>
        </w:rPr>
        <w:t xml:space="preserve">Welk </w:t>
      </w:r>
      <w:r w:rsidRPr="0038574E"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 xml:space="preserve">aantoonbaar regionaal effect, zoals beschreven in de thematische programma’s, heeft </w:t>
      </w:r>
      <w:r w:rsidRPr="0038574E">
        <w:rPr>
          <w:rFonts w:ascii="Arial" w:eastAsia="PT Sans" w:hAnsi="Arial" w:cs="Arial"/>
          <w:color w:val="000000" w:themeColor="text1"/>
          <w:kern w:val="0"/>
          <w14:ligatures w14:val="none"/>
        </w:rPr>
        <w:t>uw fondsproject?</w:t>
      </w:r>
    </w:p>
    <w:p w14:paraId="553F7359" w14:textId="77777777" w:rsidR="00192E49" w:rsidRPr="00192E49" w:rsidRDefault="00192E49" w:rsidP="00057E3C">
      <w:pPr>
        <w:spacing w:after="0" w:line="240" w:lineRule="auto"/>
        <w:ind w:left="360"/>
        <w:contextualSpacing/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</w:pPr>
    </w:p>
    <w:sdt>
      <w:sdtPr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  <w:alias w:val="Aantoonbaar regionaal effect"/>
        <w:tag w:val="Aantoonbaar regionaal effect"/>
        <w:id w:val="1913811644"/>
        <w:placeholder>
          <w:docPart w:val="AEDE1CF36AE74433A5CEA8E1F06A1030"/>
        </w:placeholder>
        <w:showingPlcHdr/>
        <w15:color w:val="0000FF"/>
      </w:sdtPr>
      <w:sdtEndPr/>
      <w:sdtContent>
        <w:p w14:paraId="4EE83531" w14:textId="77777777" w:rsidR="00192E49" w:rsidRPr="00192E49" w:rsidRDefault="00192E49" w:rsidP="00057E3C">
          <w:pPr>
            <w:spacing w:after="0" w:line="240" w:lineRule="auto"/>
            <w:contextualSpacing/>
            <w:rPr>
              <w:rFonts w:ascii="Arial" w:eastAsia="PT Sans" w:hAnsi="Arial" w:cs="Arial"/>
              <w:bCs/>
              <w:color w:val="657C9C" w:themeColor="text2" w:themeTint="BF"/>
              <w:kern w:val="0"/>
              <w14:ligatures w14:val="none"/>
            </w:rPr>
          </w:pPr>
          <w:r w:rsidRPr="0038574E">
            <w:rPr>
              <w:rStyle w:val="Tekstvantijdelijkeaanduiding"/>
              <w:rFonts w:ascii="Arial" w:hAnsi="Arial" w:cs="Arial"/>
              <w:color w:val="2E74B5" w:themeColor="accent5" w:themeShade="BF"/>
            </w:rPr>
            <w:t>Klik of tik om tekst in te voeren.</w:t>
          </w:r>
        </w:p>
      </w:sdtContent>
    </w:sdt>
    <w:p w14:paraId="3D4D7B42" w14:textId="77777777" w:rsidR="00192E49" w:rsidRPr="00192E49" w:rsidRDefault="00192E49" w:rsidP="00057E3C">
      <w:pPr>
        <w:spacing w:after="0" w:line="240" w:lineRule="auto"/>
        <w:contextualSpacing/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</w:pPr>
    </w:p>
    <w:p w14:paraId="607E6060" w14:textId="77777777" w:rsidR="00192E49" w:rsidRPr="0038574E" w:rsidRDefault="00192E49" w:rsidP="00057E3C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  <w:r w:rsidRPr="0038574E">
        <w:rPr>
          <w:rFonts w:ascii="Arial" w:eastAsia="PT Sans" w:hAnsi="Arial" w:cs="Arial"/>
          <w:color w:val="000000" w:themeColor="text1"/>
          <w:kern w:val="0"/>
          <w14:ligatures w14:val="none"/>
        </w:rPr>
        <w:t xml:space="preserve">Welke </w:t>
      </w:r>
      <w:r w:rsidRPr="0038574E"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 xml:space="preserve">gemeente is hoofdaanvrager </w:t>
      </w:r>
      <w:r w:rsidRPr="0038574E">
        <w:rPr>
          <w:rFonts w:ascii="Arial" w:eastAsia="PT Sans" w:hAnsi="Arial" w:cs="Arial"/>
          <w:color w:val="000000" w:themeColor="text1"/>
          <w:kern w:val="0"/>
          <w14:ligatures w14:val="none"/>
        </w:rPr>
        <w:t>van het project?</w:t>
      </w:r>
    </w:p>
    <w:p w14:paraId="6C3B0FF6" w14:textId="77777777" w:rsidR="00192E49" w:rsidRPr="00192E49" w:rsidRDefault="00192E49" w:rsidP="00057E3C">
      <w:pPr>
        <w:spacing w:after="0" w:line="240" w:lineRule="auto"/>
        <w:ind w:left="360"/>
        <w:contextualSpacing/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</w:pPr>
    </w:p>
    <w:sdt>
      <w:sdtPr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  <w:alias w:val="Hoofdaanvrager van het project"/>
        <w:tag w:val="Hoofdaanvrager van het project"/>
        <w:id w:val="-1822890666"/>
        <w:placeholder>
          <w:docPart w:val="FF1507F1A4974000800DAD8E6555FC2F"/>
        </w:placeholder>
        <w:showingPlcHdr/>
        <w15:color w:val="0000FF"/>
      </w:sdtPr>
      <w:sdtEndPr/>
      <w:sdtContent>
        <w:p w14:paraId="6B443510" w14:textId="77777777" w:rsidR="00192E49" w:rsidRPr="00192E49" w:rsidRDefault="00192E49" w:rsidP="00057E3C">
          <w:pPr>
            <w:spacing w:after="0" w:line="240" w:lineRule="auto"/>
            <w:contextualSpacing/>
            <w:rPr>
              <w:rFonts w:ascii="Arial" w:eastAsia="PT Sans" w:hAnsi="Arial" w:cs="Arial"/>
              <w:bCs/>
              <w:color w:val="657C9C" w:themeColor="text2" w:themeTint="BF"/>
              <w:kern w:val="0"/>
              <w14:ligatures w14:val="none"/>
            </w:rPr>
          </w:pPr>
          <w:r w:rsidRPr="0038574E">
            <w:rPr>
              <w:rStyle w:val="Tekstvantijdelijkeaanduiding"/>
              <w:rFonts w:ascii="Arial" w:hAnsi="Arial" w:cs="Arial"/>
              <w:color w:val="2E74B5" w:themeColor="accent5" w:themeShade="BF"/>
            </w:rPr>
            <w:t>Klik of tik om tekst in te voeren.</w:t>
          </w:r>
        </w:p>
      </w:sdtContent>
    </w:sdt>
    <w:p w14:paraId="32B4A01F" w14:textId="77777777" w:rsidR="00192E49" w:rsidRPr="00192E49" w:rsidRDefault="00192E49" w:rsidP="00057E3C">
      <w:pPr>
        <w:spacing w:after="0" w:line="240" w:lineRule="auto"/>
        <w:contextualSpacing/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</w:pPr>
    </w:p>
    <w:p w14:paraId="566FA219" w14:textId="1A9B4887" w:rsidR="00192E49" w:rsidRPr="0038574E" w:rsidRDefault="00B32653" w:rsidP="00057E3C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  <w:r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 xml:space="preserve">Projectinformatie </w:t>
      </w:r>
    </w:p>
    <w:p w14:paraId="13AA74F2" w14:textId="77777777" w:rsidR="00192E49" w:rsidRPr="0038574E" w:rsidRDefault="00192E49" w:rsidP="00057E3C">
      <w:pPr>
        <w:numPr>
          <w:ilvl w:val="1"/>
          <w:numId w:val="7"/>
        </w:numPr>
        <w:spacing w:after="0" w:line="240" w:lineRule="auto"/>
        <w:ind w:left="1080"/>
        <w:contextualSpacing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  <w:r w:rsidRPr="0038574E"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>Geef hier een inhoudelijke beschrijving van het project</w:t>
      </w:r>
    </w:p>
    <w:p w14:paraId="27604FB8" w14:textId="77777777" w:rsidR="00192E49" w:rsidRPr="00192E49" w:rsidRDefault="00192E49" w:rsidP="00057E3C">
      <w:pPr>
        <w:spacing w:after="0" w:line="240" w:lineRule="auto"/>
        <w:ind w:left="1080"/>
        <w:contextualSpacing/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</w:pPr>
    </w:p>
    <w:sdt>
      <w:sdtPr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  <w:alias w:val="Inhoudelijke beschrijving project"/>
        <w:tag w:val="Inhoudelijke beschrijving project"/>
        <w:id w:val="-455029715"/>
        <w:placeholder>
          <w:docPart w:val="BC43D9F3A65243FDA41E616A242B352C"/>
        </w:placeholder>
        <w:showingPlcHdr/>
        <w15:color w:val="0000FF"/>
      </w:sdtPr>
      <w:sdtEndPr/>
      <w:sdtContent>
        <w:p w14:paraId="0D5535EB" w14:textId="77777777" w:rsidR="00192E49" w:rsidRPr="00192E49" w:rsidRDefault="00192E49" w:rsidP="00057E3C">
          <w:pPr>
            <w:spacing w:after="0" w:line="240" w:lineRule="auto"/>
            <w:ind w:left="720"/>
            <w:contextualSpacing/>
            <w:rPr>
              <w:rFonts w:ascii="Arial" w:eastAsia="PT Sans" w:hAnsi="Arial" w:cs="Arial"/>
              <w:bCs/>
              <w:color w:val="657C9C" w:themeColor="text2" w:themeTint="BF"/>
              <w:kern w:val="0"/>
              <w14:ligatures w14:val="none"/>
            </w:rPr>
          </w:pPr>
          <w:r w:rsidRPr="0038574E">
            <w:rPr>
              <w:rStyle w:val="Tekstvantijdelijkeaanduiding"/>
              <w:rFonts w:ascii="Arial" w:hAnsi="Arial" w:cs="Arial"/>
              <w:color w:val="2E74B5" w:themeColor="accent5" w:themeShade="BF"/>
            </w:rPr>
            <w:t>Klik of tik om tekst in te voeren.</w:t>
          </w:r>
        </w:p>
      </w:sdtContent>
    </w:sdt>
    <w:p w14:paraId="19022F39" w14:textId="77777777" w:rsidR="00192E49" w:rsidRPr="00192E49" w:rsidRDefault="00192E49" w:rsidP="00057E3C">
      <w:pPr>
        <w:spacing w:after="0" w:line="240" w:lineRule="auto"/>
        <w:ind w:left="720"/>
        <w:contextualSpacing/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</w:pPr>
    </w:p>
    <w:p w14:paraId="03DA4FB0" w14:textId="77777777" w:rsidR="00192E49" w:rsidRPr="0038574E" w:rsidRDefault="00192E49" w:rsidP="00057E3C">
      <w:pPr>
        <w:numPr>
          <w:ilvl w:val="1"/>
          <w:numId w:val="7"/>
        </w:numPr>
        <w:spacing w:after="0" w:line="240" w:lineRule="auto"/>
        <w:ind w:left="1080"/>
        <w:contextualSpacing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  <w:r w:rsidRPr="0038574E"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>Geef hier een inhoudelijke beschrijving van het projectresultaat</w:t>
      </w:r>
    </w:p>
    <w:p w14:paraId="6E4DF410" w14:textId="77777777" w:rsidR="00192E49" w:rsidRPr="00192E49" w:rsidRDefault="00192E49" w:rsidP="00057E3C">
      <w:pPr>
        <w:spacing w:after="0" w:line="240" w:lineRule="auto"/>
        <w:ind w:left="1080"/>
        <w:contextualSpacing/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</w:pPr>
    </w:p>
    <w:sdt>
      <w:sdtPr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  <w:alias w:val="Inhoudelijke beschrijving projectresultaat"/>
        <w:tag w:val="Inhoudelijke beschrijving projectresultaat"/>
        <w:id w:val="-1481999270"/>
        <w:placeholder>
          <w:docPart w:val="F5CC8CEDB9F24A899F5E0D6273103EBA"/>
        </w:placeholder>
        <w:showingPlcHdr/>
        <w15:color w:val="0000FF"/>
      </w:sdtPr>
      <w:sdtEndPr/>
      <w:sdtContent>
        <w:p w14:paraId="692FCC55" w14:textId="77777777" w:rsidR="00192E49" w:rsidRPr="00192E49" w:rsidRDefault="00192E49" w:rsidP="00057E3C">
          <w:pPr>
            <w:spacing w:after="0" w:line="240" w:lineRule="auto"/>
            <w:ind w:left="720"/>
            <w:contextualSpacing/>
            <w:rPr>
              <w:rFonts w:ascii="Arial" w:eastAsia="PT Sans" w:hAnsi="Arial" w:cs="Arial"/>
              <w:bCs/>
              <w:color w:val="657C9C" w:themeColor="text2" w:themeTint="BF"/>
              <w:kern w:val="0"/>
              <w14:ligatures w14:val="none"/>
            </w:rPr>
          </w:pPr>
          <w:r w:rsidRPr="0038574E">
            <w:rPr>
              <w:rStyle w:val="Tekstvantijdelijkeaanduiding"/>
              <w:rFonts w:ascii="Arial" w:hAnsi="Arial" w:cs="Arial"/>
              <w:color w:val="2E74B5" w:themeColor="accent5" w:themeShade="BF"/>
            </w:rPr>
            <w:t>Klik of tik om tekst in te voeren.</w:t>
          </w:r>
        </w:p>
      </w:sdtContent>
    </w:sdt>
    <w:p w14:paraId="69BEB7F6" w14:textId="77777777" w:rsidR="00192E49" w:rsidRPr="00192E49" w:rsidRDefault="00192E49" w:rsidP="00057E3C">
      <w:pPr>
        <w:spacing w:after="0" w:line="240" w:lineRule="auto"/>
        <w:ind w:left="720"/>
        <w:contextualSpacing/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</w:pPr>
    </w:p>
    <w:p w14:paraId="54A44576" w14:textId="77777777" w:rsidR="00192E49" w:rsidRPr="0038574E" w:rsidRDefault="00192E49" w:rsidP="00057E3C">
      <w:pPr>
        <w:numPr>
          <w:ilvl w:val="1"/>
          <w:numId w:val="7"/>
        </w:numPr>
        <w:spacing w:after="0" w:line="240" w:lineRule="auto"/>
        <w:ind w:left="1080"/>
        <w:contextualSpacing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  <w:r w:rsidRPr="0038574E"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>Wat is de looptijd van het project?</w:t>
      </w:r>
    </w:p>
    <w:p w14:paraId="6C1C78E4" w14:textId="77777777" w:rsidR="00192E49" w:rsidRPr="00192E49" w:rsidRDefault="00192E49" w:rsidP="00057E3C">
      <w:pPr>
        <w:spacing w:after="0" w:line="240" w:lineRule="auto"/>
        <w:ind w:left="1080"/>
        <w:contextualSpacing/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</w:pPr>
    </w:p>
    <w:sdt>
      <w:sdtPr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  <w:alias w:val="Looptijd van het project"/>
        <w:tag w:val="Looptijd van het project"/>
        <w:id w:val="1660418106"/>
        <w:placeholder>
          <w:docPart w:val="E6AFD126F14D45ADA9F67021B4C25EF4"/>
        </w:placeholder>
        <w:showingPlcHdr/>
        <w15:color w:val="0000FF"/>
      </w:sdtPr>
      <w:sdtEndPr/>
      <w:sdtContent>
        <w:p w14:paraId="3D09ABB1" w14:textId="77777777" w:rsidR="00192E49" w:rsidRPr="00192E49" w:rsidRDefault="00192E49" w:rsidP="00057E3C">
          <w:pPr>
            <w:spacing w:after="0" w:line="240" w:lineRule="auto"/>
            <w:ind w:left="720"/>
            <w:contextualSpacing/>
            <w:rPr>
              <w:rFonts w:ascii="Arial" w:eastAsia="PT Sans" w:hAnsi="Arial" w:cs="Arial"/>
              <w:bCs/>
              <w:color w:val="657C9C" w:themeColor="text2" w:themeTint="BF"/>
              <w:kern w:val="0"/>
              <w14:ligatures w14:val="none"/>
            </w:rPr>
          </w:pPr>
          <w:r w:rsidRPr="0038574E">
            <w:rPr>
              <w:rStyle w:val="Tekstvantijdelijkeaanduiding"/>
              <w:rFonts w:ascii="Arial" w:hAnsi="Arial" w:cs="Arial"/>
              <w:color w:val="2E74B5" w:themeColor="accent5" w:themeShade="BF"/>
            </w:rPr>
            <w:t>Klik of tik om tekst in te voeren.</w:t>
          </w:r>
        </w:p>
      </w:sdtContent>
    </w:sdt>
    <w:p w14:paraId="370C6763" w14:textId="77777777" w:rsidR="00192E49" w:rsidRPr="00192E49" w:rsidRDefault="00192E49" w:rsidP="00057E3C">
      <w:pPr>
        <w:spacing w:after="0" w:line="240" w:lineRule="auto"/>
        <w:ind w:left="720"/>
        <w:contextualSpacing/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</w:pPr>
    </w:p>
    <w:p w14:paraId="71E722BE" w14:textId="77777777" w:rsidR="00192E49" w:rsidRPr="0038574E" w:rsidRDefault="00192E49" w:rsidP="00057E3C">
      <w:pPr>
        <w:numPr>
          <w:ilvl w:val="1"/>
          <w:numId w:val="7"/>
        </w:numPr>
        <w:spacing w:after="0" w:line="240" w:lineRule="auto"/>
        <w:ind w:left="1080"/>
        <w:contextualSpacing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  <w:r w:rsidRPr="0038574E"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>Wie zijn de betrokken partijen?</w:t>
      </w:r>
    </w:p>
    <w:p w14:paraId="69290B60" w14:textId="77777777" w:rsidR="00192E49" w:rsidRPr="00192E49" w:rsidRDefault="00192E49" w:rsidP="00057E3C">
      <w:pPr>
        <w:spacing w:after="0" w:line="240" w:lineRule="auto"/>
        <w:ind w:left="1080"/>
        <w:contextualSpacing/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</w:pPr>
    </w:p>
    <w:sdt>
      <w:sdtPr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  <w:alias w:val="Betrokken partijen"/>
        <w:tag w:val="Betrokken partijen"/>
        <w:id w:val="-312646502"/>
        <w:placeholder>
          <w:docPart w:val="5DA15509B62C47C2ABE98C053763C259"/>
        </w:placeholder>
        <w:showingPlcHdr/>
        <w15:color w:val="0000FF"/>
      </w:sdtPr>
      <w:sdtEndPr/>
      <w:sdtContent>
        <w:p w14:paraId="4B2CD4CD" w14:textId="77777777" w:rsidR="00192E49" w:rsidRPr="00192E49" w:rsidRDefault="00192E49" w:rsidP="00057E3C">
          <w:pPr>
            <w:spacing w:after="0" w:line="240" w:lineRule="auto"/>
            <w:ind w:left="720"/>
            <w:contextualSpacing/>
            <w:rPr>
              <w:rFonts w:ascii="Arial" w:eastAsia="PT Sans" w:hAnsi="Arial" w:cs="Arial"/>
              <w:bCs/>
              <w:color w:val="657C9C" w:themeColor="text2" w:themeTint="BF"/>
              <w:kern w:val="0"/>
              <w14:ligatures w14:val="none"/>
            </w:rPr>
          </w:pPr>
          <w:r w:rsidRPr="0038574E">
            <w:rPr>
              <w:rStyle w:val="Tekstvantijdelijkeaanduiding"/>
              <w:rFonts w:ascii="Arial" w:hAnsi="Arial" w:cs="Arial"/>
              <w:color w:val="2E74B5" w:themeColor="accent5" w:themeShade="BF"/>
            </w:rPr>
            <w:t>Klik of tik om tekst in te voeren.</w:t>
          </w:r>
        </w:p>
      </w:sdtContent>
    </w:sdt>
    <w:p w14:paraId="11EC8708" w14:textId="77777777" w:rsidR="00192E49" w:rsidRPr="00192E49" w:rsidRDefault="00192E49" w:rsidP="00057E3C">
      <w:pPr>
        <w:spacing w:after="0" w:line="240" w:lineRule="auto"/>
        <w:ind w:left="720"/>
        <w:contextualSpacing/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</w:pPr>
    </w:p>
    <w:p w14:paraId="3A04E71E" w14:textId="77777777" w:rsidR="00192E49" w:rsidRPr="0038574E" w:rsidRDefault="00192E49" w:rsidP="00057E3C">
      <w:pPr>
        <w:numPr>
          <w:ilvl w:val="1"/>
          <w:numId w:val="7"/>
        </w:numPr>
        <w:spacing w:after="0" w:line="240" w:lineRule="auto"/>
        <w:ind w:left="1080"/>
        <w:contextualSpacing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  <w:r w:rsidRPr="0038574E"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>Geef hier een begroting van de kosten van het project</w:t>
      </w:r>
    </w:p>
    <w:p w14:paraId="14503602" w14:textId="77777777" w:rsidR="00192E49" w:rsidRPr="00192E49" w:rsidRDefault="00192E49" w:rsidP="00057E3C">
      <w:pPr>
        <w:spacing w:after="0" w:line="240" w:lineRule="auto"/>
        <w:ind w:left="1080"/>
        <w:contextualSpacing/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</w:pPr>
    </w:p>
    <w:sdt>
      <w:sdtPr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  <w:alias w:val="Begroting van de projectkosten"/>
        <w:tag w:val="Begroting van de projectkosten"/>
        <w:id w:val="-1252038438"/>
        <w:placeholder>
          <w:docPart w:val="9591A8B512CE4C9CAE41FF3A7EF45941"/>
        </w:placeholder>
        <w:showingPlcHdr/>
        <w15:color w:val="0000FF"/>
      </w:sdtPr>
      <w:sdtEndPr/>
      <w:sdtContent>
        <w:p w14:paraId="69233FFD" w14:textId="77777777" w:rsidR="00192E49" w:rsidRPr="00192E49" w:rsidRDefault="00192E49" w:rsidP="00057E3C">
          <w:pPr>
            <w:spacing w:after="0" w:line="240" w:lineRule="auto"/>
            <w:ind w:left="720"/>
            <w:contextualSpacing/>
            <w:rPr>
              <w:rFonts w:ascii="Arial" w:eastAsia="PT Sans" w:hAnsi="Arial" w:cs="Arial"/>
              <w:bCs/>
              <w:color w:val="657C9C" w:themeColor="text2" w:themeTint="BF"/>
              <w:kern w:val="0"/>
              <w14:ligatures w14:val="none"/>
            </w:rPr>
          </w:pPr>
          <w:r w:rsidRPr="0038574E">
            <w:rPr>
              <w:rStyle w:val="Tekstvantijdelijkeaanduiding"/>
              <w:rFonts w:ascii="Arial" w:hAnsi="Arial" w:cs="Arial"/>
              <w:color w:val="2E74B5" w:themeColor="accent5" w:themeShade="BF"/>
            </w:rPr>
            <w:t>Klik of tik om tekst in te voeren.</w:t>
          </w:r>
        </w:p>
      </w:sdtContent>
    </w:sdt>
    <w:p w14:paraId="085AC1CD" w14:textId="77777777" w:rsidR="00192E49" w:rsidRPr="00192E49" w:rsidRDefault="00192E49" w:rsidP="00057E3C">
      <w:pPr>
        <w:spacing w:after="0" w:line="240" w:lineRule="auto"/>
        <w:ind w:left="720"/>
        <w:contextualSpacing/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</w:pPr>
    </w:p>
    <w:p w14:paraId="1CC996BD" w14:textId="77777777" w:rsidR="00192E49" w:rsidRPr="0038574E" w:rsidRDefault="00192E49" w:rsidP="00057E3C">
      <w:pPr>
        <w:numPr>
          <w:ilvl w:val="1"/>
          <w:numId w:val="7"/>
        </w:numPr>
        <w:spacing w:after="0" w:line="240" w:lineRule="auto"/>
        <w:ind w:left="1080"/>
        <w:contextualSpacing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  <w:r w:rsidRPr="0038574E"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>Geef hier een specificering van de kosten van het project</w:t>
      </w:r>
    </w:p>
    <w:p w14:paraId="50447278" w14:textId="77777777" w:rsidR="00192E49" w:rsidRPr="00192E49" w:rsidRDefault="00192E49" w:rsidP="00057E3C">
      <w:pPr>
        <w:spacing w:after="0" w:line="240" w:lineRule="auto"/>
        <w:ind w:left="1080"/>
        <w:contextualSpacing/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</w:pPr>
    </w:p>
    <w:sdt>
      <w:sdtPr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  <w:alias w:val="Specificering van de projectkosten"/>
        <w:tag w:val="Specificering van de projectkosten"/>
        <w:id w:val="-24796132"/>
        <w:placeholder>
          <w:docPart w:val="9591A8B512CE4C9CAE41FF3A7EF45941"/>
        </w:placeholder>
        <w:showingPlcHdr/>
        <w15:color w:val="0000FF"/>
      </w:sdtPr>
      <w:sdtEndPr/>
      <w:sdtContent>
        <w:p w14:paraId="7CA88C26" w14:textId="77777777" w:rsidR="00192E49" w:rsidRPr="00192E49" w:rsidRDefault="00192E49" w:rsidP="00057E3C">
          <w:pPr>
            <w:spacing w:after="0" w:line="240" w:lineRule="auto"/>
            <w:ind w:left="720"/>
            <w:contextualSpacing/>
            <w:rPr>
              <w:rFonts w:ascii="Arial" w:eastAsia="PT Sans" w:hAnsi="Arial" w:cs="Arial"/>
              <w:bCs/>
              <w:color w:val="657C9C" w:themeColor="text2" w:themeTint="BF"/>
              <w:kern w:val="0"/>
              <w14:ligatures w14:val="none"/>
            </w:rPr>
          </w:pPr>
          <w:r w:rsidRPr="0038574E">
            <w:rPr>
              <w:rStyle w:val="Tekstvantijdelijkeaanduiding"/>
              <w:rFonts w:ascii="Arial" w:hAnsi="Arial" w:cs="Arial"/>
              <w:color w:val="2E74B5" w:themeColor="accent5" w:themeShade="BF"/>
            </w:rPr>
            <w:t>Klik of tik om tekst in te voeren.</w:t>
          </w:r>
        </w:p>
      </w:sdtContent>
    </w:sdt>
    <w:p w14:paraId="6915968C" w14:textId="77777777" w:rsidR="00192E49" w:rsidRPr="00192E49" w:rsidRDefault="00192E49" w:rsidP="00057E3C">
      <w:pPr>
        <w:spacing w:after="0" w:line="240" w:lineRule="auto"/>
        <w:ind w:left="720"/>
        <w:contextualSpacing/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</w:pPr>
    </w:p>
    <w:p w14:paraId="7C3D65BA" w14:textId="77777777" w:rsidR="00192E49" w:rsidRPr="0038574E" w:rsidRDefault="00192E49" w:rsidP="00057E3C">
      <w:pPr>
        <w:numPr>
          <w:ilvl w:val="1"/>
          <w:numId w:val="7"/>
        </w:numPr>
        <w:spacing w:after="0" w:line="240" w:lineRule="auto"/>
        <w:ind w:left="1080"/>
        <w:contextualSpacing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  <w:r w:rsidRPr="0038574E"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>Geef hier een financieringsplan van het project</w:t>
      </w:r>
    </w:p>
    <w:p w14:paraId="25FE69AD" w14:textId="77777777" w:rsidR="00192E49" w:rsidRPr="00192E49" w:rsidRDefault="00192E49" w:rsidP="00057E3C">
      <w:pPr>
        <w:spacing w:after="0" w:line="240" w:lineRule="auto"/>
        <w:ind w:left="1080"/>
        <w:contextualSpacing/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</w:pPr>
    </w:p>
    <w:sdt>
      <w:sdtPr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  <w:alias w:val="Financieringsplan van het project"/>
        <w:tag w:val="Financieringsplan van het project"/>
        <w:id w:val="-87623510"/>
        <w:placeholder>
          <w:docPart w:val="9591A8B512CE4C9CAE41FF3A7EF45941"/>
        </w:placeholder>
        <w:showingPlcHdr/>
        <w15:color w:val="0000FF"/>
      </w:sdtPr>
      <w:sdtEndPr/>
      <w:sdtContent>
        <w:p w14:paraId="5A748DD9" w14:textId="47F4B1AC" w:rsidR="00192E49" w:rsidRPr="00192E49" w:rsidRDefault="00192E49" w:rsidP="00057E3C">
          <w:pPr>
            <w:spacing w:after="0" w:line="240" w:lineRule="auto"/>
            <w:ind w:left="720"/>
            <w:contextualSpacing/>
            <w:rPr>
              <w:rFonts w:ascii="Arial" w:eastAsia="PT Sans" w:hAnsi="Arial" w:cs="Arial"/>
              <w:bCs/>
              <w:color w:val="657C9C" w:themeColor="text2" w:themeTint="BF"/>
              <w:kern w:val="0"/>
              <w14:ligatures w14:val="none"/>
            </w:rPr>
          </w:pPr>
          <w:r w:rsidRPr="008545CE">
            <w:rPr>
              <w:rStyle w:val="Tekstvantijdelijkeaanduiding"/>
              <w:rFonts w:ascii="Arial" w:hAnsi="Arial" w:cs="Arial"/>
              <w:color w:val="657C9C"/>
            </w:rPr>
            <w:t>Klik of tik om tekst in te voeren.</w:t>
          </w:r>
        </w:p>
      </w:sdtContent>
    </w:sdt>
    <w:p w14:paraId="4472B2A5" w14:textId="77777777" w:rsidR="00192E49" w:rsidRPr="00192E49" w:rsidRDefault="00192E49" w:rsidP="00057E3C">
      <w:pPr>
        <w:spacing w:after="0" w:line="240" w:lineRule="auto"/>
        <w:ind w:left="720"/>
        <w:contextualSpacing/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</w:pPr>
    </w:p>
    <w:p w14:paraId="7F3C4498" w14:textId="7B443DCF" w:rsidR="00192E49" w:rsidRDefault="00192E49" w:rsidP="00057E3C">
      <w:pPr>
        <w:numPr>
          <w:ilvl w:val="1"/>
          <w:numId w:val="7"/>
        </w:numPr>
        <w:spacing w:after="0" w:line="240" w:lineRule="auto"/>
        <w:ind w:left="1080"/>
        <w:contextualSpacing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  <w:r w:rsidRPr="0038574E"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>Voeg een onderteken</w:t>
      </w:r>
      <w:r w:rsidR="00555F99"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>ing namens</w:t>
      </w:r>
      <w:r w:rsidRPr="0038574E"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 xml:space="preserve"> het college van burgemeester en wethouders van de aanvragende gemeente </w:t>
      </w:r>
      <w:r w:rsidR="00555F99"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>toe</w:t>
      </w:r>
      <w:r w:rsidRPr="0038574E"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>.</w:t>
      </w:r>
    </w:p>
    <w:p w14:paraId="3010302F" w14:textId="77777777" w:rsidR="00555F99" w:rsidRDefault="00555F99" w:rsidP="00555F99">
      <w:pPr>
        <w:spacing w:after="0" w:line="240" w:lineRule="auto"/>
        <w:contextualSpacing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</w:p>
    <w:p w14:paraId="61C6F073" w14:textId="77777777" w:rsidR="00555F99" w:rsidRDefault="00555F99" w:rsidP="00555F99">
      <w:pPr>
        <w:spacing w:after="0" w:line="240" w:lineRule="auto"/>
        <w:contextualSpacing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</w:p>
    <w:p w14:paraId="2486628D" w14:textId="2A92A392" w:rsidR="00555F99" w:rsidRDefault="00555F99" w:rsidP="00555F99">
      <w:pPr>
        <w:spacing w:after="0" w:line="240" w:lineRule="auto"/>
        <w:contextualSpacing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  <w:r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 xml:space="preserve">Namens het college </w:t>
      </w:r>
      <w:r w:rsidR="008545CE"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 xml:space="preserve">van burgemeester en wethouders van de gemeente </w:t>
      </w:r>
      <w:sdt>
        <w:sdtPr>
          <w:rPr>
            <w:rFonts w:ascii="Arial" w:eastAsia="PT Sans" w:hAnsi="Arial" w:cs="Arial"/>
            <w:bCs/>
            <w:color w:val="000000" w:themeColor="text1"/>
            <w:kern w:val="0"/>
            <w14:ligatures w14:val="none"/>
          </w:rPr>
          <w:alias w:val="Naam gemeente"/>
          <w:tag w:val="Naam gemeente"/>
          <w:id w:val="-1037732101"/>
          <w:placeholder>
            <w:docPart w:val="DefaultPlaceholder_-1854013440"/>
          </w:placeholder>
          <w:showingPlcHdr/>
          <w15:color w:val="0000FF"/>
        </w:sdtPr>
        <w:sdtContent>
          <w:r w:rsidR="008545CE" w:rsidRPr="008545CE">
            <w:rPr>
              <w:rStyle w:val="Tekstvantijdelijkeaanduiding"/>
              <w:rFonts w:ascii="Arial" w:hAnsi="Arial" w:cs="Arial"/>
              <w:color w:val="657C9C"/>
            </w:rPr>
            <w:t>Klik of tik om tekst in te voeren.</w:t>
          </w:r>
        </w:sdtContent>
      </w:sdt>
      <w:r w:rsidR="008545CE"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>,</w:t>
      </w:r>
    </w:p>
    <w:p w14:paraId="2601909F" w14:textId="77777777" w:rsidR="008545CE" w:rsidRDefault="008545CE" w:rsidP="00555F99">
      <w:pPr>
        <w:spacing w:after="0" w:line="240" w:lineRule="auto"/>
        <w:contextualSpacing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</w:p>
    <w:p w14:paraId="66B6A663" w14:textId="27203BDE" w:rsidR="008545CE" w:rsidRDefault="008545CE" w:rsidP="00555F99">
      <w:pPr>
        <w:spacing w:after="0" w:line="240" w:lineRule="auto"/>
        <w:contextualSpacing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  <w:r>
        <w:rPr>
          <w:rFonts w:ascii="Arial" w:eastAsia="PT Sans" w:hAnsi="Arial" w:cs="Arial"/>
          <w:bCs/>
          <w:color w:val="000000" w:themeColor="text1"/>
          <w:kern w:val="0"/>
          <w14:ligatures w14:val="none"/>
        </w:rPr>
        <w:t>Naam ondertekenaar</w:t>
      </w:r>
    </w:p>
    <w:p w14:paraId="1B58ED80" w14:textId="597FE51E" w:rsidR="00555F99" w:rsidRPr="0038574E" w:rsidRDefault="008545CE" w:rsidP="00555F99">
      <w:pPr>
        <w:spacing w:after="0" w:line="240" w:lineRule="auto"/>
        <w:contextualSpacing/>
        <w:rPr>
          <w:rFonts w:ascii="Arial" w:eastAsia="PT Sans" w:hAnsi="Arial" w:cs="Arial"/>
          <w:bCs/>
          <w:color w:val="000000" w:themeColor="text1"/>
          <w:kern w:val="0"/>
          <w14:ligatures w14:val="none"/>
        </w:rPr>
      </w:pPr>
      <w:sdt>
        <w:sdtPr>
          <w:rPr>
            <w:rFonts w:ascii="Arial" w:eastAsia="PT Sans" w:hAnsi="Arial" w:cs="Arial"/>
            <w:bCs/>
            <w:color w:val="000000" w:themeColor="text1"/>
            <w:kern w:val="0"/>
            <w14:ligatures w14:val="none"/>
          </w:rPr>
          <w:alias w:val="Naam ondertekenaar"/>
          <w:tag w:val="Naam ondertekenaar"/>
          <w:id w:val="-1417783614"/>
          <w:placeholder>
            <w:docPart w:val="26F559D395F24807A9F2B89EF6189F98"/>
          </w:placeholder>
          <w:showingPlcHdr/>
          <w15:color w:val="0000FF"/>
        </w:sdtPr>
        <w:sdtContent>
          <w:r w:rsidRPr="008545CE">
            <w:rPr>
              <w:rStyle w:val="Tekstvantijdelijkeaanduiding"/>
              <w:rFonts w:ascii="Arial" w:hAnsi="Arial" w:cs="Arial"/>
              <w:color w:val="657C9C"/>
            </w:rPr>
            <w:t>Klik of tik om tekst in te voeren.</w:t>
          </w:r>
        </w:sdtContent>
      </w:sdt>
    </w:p>
    <w:p w14:paraId="6B161FD9" w14:textId="068A6D66" w:rsidR="00192E49" w:rsidRPr="00192E49" w:rsidRDefault="00192E49" w:rsidP="00057E3C">
      <w:pPr>
        <w:spacing w:after="0" w:line="240" w:lineRule="auto"/>
        <w:ind w:left="360"/>
        <w:contextualSpacing/>
        <w:rPr>
          <w:rFonts w:ascii="Arial" w:eastAsia="PT Sans" w:hAnsi="Arial" w:cs="Arial"/>
          <w:bCs/>
          <w:color w:val="657C9C" w:themeColor="text2" w:themeTint="BF"/>
          <w:kern w:val="0"/>
          <w14:ligatures w14:val="none"/>
        </w:rPr>
      </w:pPr>
    </w:p>
    <w:sectPr w:rsidR="00192E49" w:rsidRPr="00192E49" w:rsidSect="00FC59E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132" w:right="2125" w:bottom="1985" w:left="1848" w:header="1418" w:footer="544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AC2A" w14:textId="77777777" w:rsidR="00A9008F" w:rsidRDefault="00A9008F" w:rsidP="00A676A9">
      <w:r>
        <w:separator/>
      </w:r>
    </w:p>
  </w:endnote>
  <w:endnote w:type="continuationSeparator" w:id="0">
    <w:p w14:paraId="3740767A" w14:textId="77777777" w:rsidR="00A9008F" w:rsidRDefault="00A9008F" w:rsidP="00A6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adraat-Regular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91B1" w14:textId="77777777" w:rsidR="00A676A9" w:rsidRDefault="00FC59EF">
    <w:pPr>
      <w:pStyle w:val="Voettekst"/>
    </w:pPr>
    <w:r>
      <w:rPr>
        <w:noProof/>
        <w:sz w:val="12"/>
        <w:szCs w:val="12"/>
      </w:rPr>
      <w:drawing>
        <wp:anchor distT="0" distB="0" distL="114300" distR="114300" simplePos="0" relativeHeight="251668480" behindDoc="0" locked="0" layoutInCell="1" allowOverlap="1" wp14:anchorId="34DC1F19" wp14:editId="28AC8691">
          <wp:simplePos x="0" y="0"/>
          <wp:positionH relativeFrom="column">
            <wp:posOffset>4853305</wp:posOffset>
          </wp:positionH>
          <wp:positionV relativeFrom="paragraph">
            <wp:posOffset>-241597</wp:posOffset>
          </wp:positionV>
          <wp:extent cx="1188720" cy="687070"/>
          <wp:effectExtent l="0" t="0" r="0" b="0"/>
          <wp:wrapNone/>
          <wp:docPr id="114" name="docshape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docshape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A3D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214D6" w14:textId="77777777" w:rsidR="00D45832" w:rsidRDefault="00FC59EF" w:rsidP="00D45832">
    <w:pPr>
      <w:pStyle w:val="Voettekst"/>
      <w:jc w:val="center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64384" behindDoc="0" locked="0" layoutInCell="1" allowOverlap="1" wp14:anchorId="58E12C55" wp14:editId="7DB327D6">
          <wp:simplePos x="0" y="0"/>
          <wp:positionH relativeFrom="column">
            <wp:posOffset>4877435</wp:posOffset>
          </wp:positionH>
          <wp:positionV relativeFrom="paragraph">
            <wp:posOffset>-174849</wp:posOffset>
          </wp:positionV>
          <wp:extent cx="1105535" cy="638810"/>
          <wp:effectExtent l="0" t="0" r="0" b="8890"/>
          <wp:wrapNone/>
          <wp:docPr id="116" name="docshape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docshape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389C" w:rsidRPr="0095389C">
      <w:rPr>
        <w:sz w:val="12"/>
        <w:szCs w:val="12"/>
      </w:rPr>
      <w:t>Holland Rijnland is een regio van dertien gemeenten in de Randstad van de kust tot in het Groene Hart. We werken samen</w:t>
    </w:r>
  </w:p>
  <w:p w14:paraId="2F463C65" w14:textId="77777777" w:rsidR="00A676A9" w:rsidRPr="0095389C" w:rsidRDefault="0095389C" w:rsidP="00D45832">
    <w:pPr>
      <w:pStyle w:val="Voettekst"/>
      <w:jc w:val="center"/>
      <w:rPr>
        <w:sz w:val="12"/>
        <w:szCs w:val="12"/>
      </w:rPr>
    </w:pPr>
    <w:r w:rsidRPr="0095389C">
      <w:rPr>
        <w:sz w:val="12"/>
        <w:szCs w:val="12"/>
      </w:rPr>
      <w:t>en geven uitvoering aan opgaven op het gebied van ruimte, wonen, economie, landschap, mobiliteit en maatschappij.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C814F" w14:textId="77777777" w:rsidR="00A9008F" w:rsidRDefault="00A9008F" w:rsidP="00A676A9">
      <w:r>
        <w:separator/>
      </w:r>
    </w:p>
  </w:footnote>
  <w:footnote w:type="continuationSeparator" w:id="0">
    <w:p w14:paraId="6337182A" w14:textId="77777777" w:rsidR="00A9008F" w:rsidRDefault="00A9008F" w:rsidP="00A67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FB88" w14:textId="77777777" w:rsidR="008979B2" w:rsidRDefault="00FC59EF">
    <w:pPr>
      <w:pStyle w:val="Kop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F81242E" wp14:editId="3A3FF997">
          <wp:simplePos x="0" y="0"/>
          <wp:positionH relativeFrom="column">
            <wp:posOffset>4852670</wp:posOffset>
          </wp:positionH>
          <wp:positionV relativeFrom="paragraph">
            <wp:posOffset>-477109</wp:posOffset>
          </wp:positionV>
          <wp:extent cx="1106805" cy="330835"/>
          <wp:effectExtent l="0" t="0" r="0" b="0"/>
          <wp:wrapNone/>
          <wp:docPr id="113" name="Afbeelding 1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" name="Afbeelding 1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805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D3010" w14:textId="77777777" w:rsidR="00A676A9" w:rsidRDefault="00F3052F">
    <w:pPr>
      <w:pStyle w:val="Kopteks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AE66544" wp14:editId="5D0C41AA">
          <wp:simplePos x="0" y="0"/>
          <wp:positionH relativeFrom="column">
            <wp:posOffset>4843145</wp:posOffset>
          </wp:positionH>
          <wp:positionV relativeFrom="paragraph">
            <wp:posOffset>-464409</wp:posOffset>
          </wp:positionV>
          <wp:extent cx="1107440" cy="914400"/>
          <wp:effectExtent l="0" t="0" r="0" b="0"/>
          <wp:wrapNone/>
          <wp:docPr id="115" name="Afbeelding 1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Afbeelding 1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44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9C96D" w14:textId="77777777" w:rsidR="00A676A9" w:rsidRDefault="00A676A9">
    <w:pPr>
      <w:pStyle w:val="Koptekst"/>
    </w:pPr>
  </w:p>
  <w:p w14:paraId="30413EDA" w14:textId="77777777" w:rsidR="00F81744" w:rsidRDefault="00F81744" w:rsidP="00F81744">
    <w:pPr>
      <w:pStyle w:val="Koptekst"/>
      <w:ind w:right="-1123"/>
    </w:pPr>
  </w:p>
  <w:p w14:paraId="7B2A4DF8" w14:textId="20900592" w:rsidR="00F3052F" w:rsidRDefault="008979B2" w:rsidP="008979B2">
    <w:pPr>
      <w:pStyle w:val="Koptekst"/>
      <w:tabs>
        <w:tab w:val="clear" w:pos="9072"/>
        <w:tab w:val="right" w:pos="9214"/>
      </w:tabs>
      <w:ind w:right="-1706"/>
      <w:jc w:val="right"/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354"/>
    <w:multiLevelType w:val="hybridMultilevel"/>
    <w:tmpl w:val="80CA6B2A"/>
    <w:lvl w:ilvl="0" w:tplc="B43AAE74">
      <w:numFmt w:val="bullet"/>
      <w:lvlText w:val="⁪"/>
      <w:lvlJc w:val="left"/>
      <w:pPr>
        <w:tabs>
          <w:tab w:val="num" w:pos="1440"/>
        </w:tabs>
        <w:ind w:left="1437" w:hanging="357"/>
      </w:pPr>
      <w:rPr>
        <w:rFonts w:ascii="Verdana" w:hAnsi="Verdana" w:cs="Times New Roman" w:hint="default"/>
        <w:sz w:val="19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46957"/>
    <w:multiLevelType w:val="hybridMultilevel"/>
    <w:tmpl w:val="E064ECC2"/>
    <w:lvl w:ilvl="0" w:tplc="B43AAE74">
      <w:numFmt w:val="bullet"/>
      <w:lvlText w:val="⁪"/>
      <w:lvlJc w:val="left"/>
      <w:pPr>
        <w:tabs>
          <w:tab w:val="num" w:pos="1440"/>
        </w:tabs>
        <w:ind w:left="1437" w:hanging="357"/>
      </w:pPr>
      <w:rPr>
        <w:rFonts w:ascii="Verdana" w:hAnsi="Verdana" w:cs="Times New Roman" w:hint="default"/>
        <w:sz w:val="19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D307E"/>
    <w:multiLevelType w:val="hybridMultilevel"/>
    <w:tmpl w:val="2CB0A0C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530F40"/>
    <w:multiLevelType w:val="hybridMultilevel"/>
    <w:tmpl w:val="5F4A36BE"/>
    <w:lvl w:ilvl="0" w:tplc="CB0C4646">
      <w:start w:val="1"/>
      <w:numFmt w:val="bullet"/>
      <w:pStyle w:val="Lijstalinea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936354"/>
    <w:multiLevelType w:val="hybridMultilevel"/>
    <w:tmpl w:val="A0C41EFE"/>
    <w:lvl w:ilvl="0" w:tplc="B43AAE74">
      <w:numFmt w:val="bullet"/>
      <w:lvlText w:val="⁪"/>
      <w:lvlJc w:val="left"/>
      <w:pPr>
        <w:tabs>
          <w:tab w:val="num" w:pos="1440"/>
        </w:tabs>
        <w:ind w:left="1437" w:hanging="357"/>
      </w:pPr>
      <w:rPr>
        <w:rFonts w:ascii="Verdana" w:hAnsi="Verdana" w:cs="Times New Roman" w:hint="default"/>
        <w:sz w:val="19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60897"/>
    <w:multiLevelType w:val="hybridMultilevel"/>
    <w:tmpl w:val="A77AA630"/>
    <w:lvl w:ilvl="0" w:tplc="8B0E2F3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C2DC5"/>
    <w:multiLevelType w:val="hybridMultilevel"/>
    <w:tmpl w:val="0D4201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529995">
    <w:abstractNumId w:val="5"/>
  </w:num>
  <w:num w:numId="2" w16cid:durableId="1877085958">
    <w:abstractNumId w:val="0"/>
  </w:num>
  <w:num w:numId="3" w16cid:durableId="2113895267">
    <w:abstractNumId w:val="4"/>
  </w:num>
  <w:num w:numId="4" w16cid:durableId="88623225">
    <w:abstractNumId w:val="1"/>
  </w:num>
  <w:num w:numId="5" w16cid:durableId="1148211432">
    <w:abstractNumId w:val="3"/>
  </w:num>
  <w:num w:numId="6" w16cid:durableId="574516794">
    <w:abstractNumId w:val="2"/>
  </w:num>
  <w:num w:numId="7" w16cid:durableId="254873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49"/>
    <w:rsid w:val="00057E3C"/>
    <w:rsid w:val="00157B4D"/>
    <w:rsid w:val="00192E49"/>
    <w:rsid w:val="0019422E"/>
    <w:rsid w:val="001B30F8"/>
    <w:rsid w:val="00294017"/>
    <w:rsid w:val="0035159A"/>
    <w:rsid w:val="0038574E"/>
    <w:rsid w:val="00434389"/>
    <w:rsid w:val="004A0CC9"/>
    <w:rsid w:val="004D67EF"/>
    <w:rsid w:val="00555F99"/>
    <w:rsid w:val="005726C8"/>
    <w:rsid w:val="00587AAE"/>
    <w:rsid w:val="0063643C"/>
    <w:rsid w:val="00637306"/>
    <w:rsid w:val="00637EB6"/>
    <w:rsid w:val="007211A5"/>
    <w:rsid w:val="00730A3D"/>
    <w:rsid w:val="00793737"/>
    <w:rsid w:val="0084123C"/>
    <w:rsid w:val="008545CE"/>
    <w:rsid w:val="008979B2"/>
    <w:rsid w:val="0095389C"/>
    <w:rsid w:val="00A676A9"/>
    <w:rsid w:val="00A9008F"/>
    <w:rsid w:val="00B32653"/>
    <w:rsid w:val="00BF3E3B"/>
    <w:rsid w:val="00C74F06"/>
    <w:rsid w:val="00CE63AA"/>
    <w:rsid w:val="00D45832"/>
    <w:rsid w:val="00DA0650"/>
    <w:rsid w:val="00DC1D0A"/>
    <w:rsid w:val="00E24408"/>
    <w:rsid w:val="00E36467"/>
    <w:rsid w:val="00EB313D"/>
    <w:rsid w:val="00EB49BE"/>
    <w:rsid w:val="00F3052F"/>
    <w:rsid w:val="00F81744"/>
    <w:rsid w:val="00FC59EF"/>
    <w:rsid w:val="00FD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2517A"/>
  <w15:chartTrackingRefBased/>
  <w15:docId w15:val="{9265D433-D632-4448-9862-16D75F0D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Calibr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2E49"/>
    <w:rPr>
      <w:rFonts w:asciiTheme="minorHAnsi" w:hAnsiTheme="minorHAnsi" w:cstheme="minorBidi"/>
      <w:kern w:val="2"/>
      <w:sz w:val="22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192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676A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76A9"/>
  </w:style>
  <w:style w:type="paragraph" w:styleId="Voettekst">
    <w:name w:val="footer"/>
    <w:basedOn w:val="Standaard"/>
    <w:link w:val="VoettekstChar"/>
    <w:unhideWhenUsed/>
    <w:rsid w:val="00A676A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76A9"/>
  </w:style>
  <w:style w:type="character" w:styleId="Hyperlink">
    <w:name w:val="Hyperlink"/>
    <w:basedOn w:val="Standaardalinea-lettertype"/>
    <w:uiPriority w:val="99"/>
    <w:unhideWhenUsed/>
    <w:rsid w:val="00F8174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1744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rsid w:val="0019422E"/>
    <w:pPr>
      <w:spacing w:line="320" w:lineRule="atLeast"/>
    </w:pPr>
    <w:rPr>
      <w:rFonts w:ascii="Quadraat-Regular" w:hAnsi="Quadraat-Regular"/>
    </w:rPr>
  </w:style>
  <w:style w:type="character" w:customStyle="1" w:styleId="TekstopmerkingChar">
    <w:name w:val="Tekst opmerking Char"/>
    <w:basedOn w:val="Standaardalinea-lettertype"/>
    <w:link w:val="Tekstopmerking"/>
    <w:rsid w:val="0019422E"/>
    <w:rPr>
      <w:rFonts w:ascii="Quadraat-Regular" w:eastAsia="Times New Roman" w:hAnsi="Quadraat-Regular" w:cs="Times New Roman"/>
      <w:szCs w:val="20"/>
      <w:lang w:eastAsia="nl-NL"/>
    </w:rPr>
  </w:style>
  <w:style w:type="character" w:styleId="Zwaar">
    <w:name w:val="Strong"/>
    <w:aliases w:val="Bold"/>
    <w:basedOn w:val="Standaardalinea-lettertype"/>
    <w:qFormat/>
    <w:rsid w:val="0019422E"/>
    <w:rPr>
      <w:rFonts w:ascii="Helvetica" w:hAnsi="Helvetica"/>
      <w:b/>
      <w:bCs/>
      <w:sz w:val="20"/>
    </w:rPr>
  </w:style>
  <w:style w:type="paragraph" w:styleId="Lijstalinea">
    <w:name w:val="List Paragraph"/>
    <w:basedOn w:val="Standaard"/>
    <w:uiPriority w:val="34"/>
    <w:qFormat/>
    <w:rsid w:val="0019422E"/>
    <w:pPr>
      <w:numPr>
        <w:numId w:val="5"/>
      </w:numPr>
      <w:contextualSpacing/>
    </w:pPr>
  </w:style>
  <w:style w:type="character" w:styleId="Subtielebenadrukking">
    <w:name w:val="Subtle Emphasis"/>
    <w:aliases w:val="Tabel en gegevens"/>
    <w:basedOn w:val="Standaardalinea-lettertype"/>
    <w:uiPriority w:val="19"/>
    <w:qFormat/>
    <w:rsid w:val="0019422E"/>
    <w:rPr>
      <w:rFonts w:ascii="Helvetica" w:hAnsi="Helvetica"/>
      <w:iCs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19422E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192E49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Revisie">
    <w:name w:val="Revision"/>
    <w:hidden/>
    <w:uiPriority w:val="99"/>
    <w:semiHidden/>
    <w:rsid w:val="00B32653"/>
    <w:pPr>
      <w:spacing w:after="0" w:line="240" w:lineRule="auto"/>
    </w:pPr>
    <w:rPr>
      <w:rFonts w:asciiTheme="minorHAnsi" w:hAnsiTheme="minorHAnsi"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jablonen\HollandRijnland\Begrotingswijzig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DE1CF36AE74433A5CEA8E1F06A1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3E7044-BAB1-436A-B833-37955867EADC}"/>
      </w:docPartPr>
      <w:docPartBody>
        <w:p w:rsidR="00AF24B5" w:rsidRDefault="00AF24B5" w:rsidP="00AF24B5">
          <w:pPr>
            <w:pStyle w:val="AEDE1CF36AE74433A5CEA8E1F06A1030"/>
          </w:pPr>
          <w:r w:rsidRPr="00845ED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1507F1A4974000800DAD8E6555FC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C16AC6-84D2-4598-9D05-EA4F8AAA3C67}"/>
      </w:docPartPr>
      <w:docPartBody>
        <w:p w:rsidR="00AF24B5" w:rsidRDefault="00AF24B5" w:rsidP="00AF24B5">
          <w:pPr>
            <w:pStyle w:val="FF1507F1A4974000800DAD8E6555FC2F"/>
          </w:pPr>
          <w:r w:rsidRPr="00845ED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C43D9F3A65243FDA41E616A242B35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1F1805-7356-4476-9362-FAE7D3D11091}"/>
      </w:docPartPr>
      <w:docPartBody>
        <w:p w:rsidR="00AF24B5" w:rsidRDefault="00AF24B5" w:rsidP="00AF24B5">
          <w:pPr>
            <w:pStyle w:val="BC43D9F3A65243FDA41E616A242B352C"/>
          </w:pPr>
          <w:r w:rsidRPr="00845ED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5CC8CEDB9F24A899F5E0D6273103E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6492D7-5313-4D22-B812-0ED9C32353CE}"/>
      </w:docPartPr>
      <w:docPartBody>
        <w:p w:rsidR="00AF24B5" w:rsidRDefault="00AF24B5" w:rsidP="00AF24B5">
          <w:pPr>
            <w:pStyle w:val="F5CC8CEDB9F24A899F5E0D6273103EBA"/>
          </w:pPr>
          <w:r w:rsidRPr="00845ED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6AFD126F14D45ADA9F67021B4C25E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C5DC07-3DA7-47C9-85FF-966BA69C96A1}"/>
      </w:docPartPr>
      <w:docPartBody>
        <w:p w:rsidR="00AF24B5" w:rsidRDefault="00AF24B5" w:rsidP="00AF24B5">
          <w:pPr>
            <w:pStyle w:val="E6AFD126F14D45ADA9F67021B4C25EF4"/>
          </w:pPr>
          <w:r w:rsidRPr="00845ED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DA15509B62C47C2ABE98C053763C2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1A437C-8795-4D57-8919-015D362D8965}"/>
      </w:docPartPr>
      <w:docPartBody>
        <w:p w:rsidR="00AF24B5" w:rsidRDefault="00AF24B5" w:rsidP="00AF24B5">
          <w:pPr>
            <w:pStyle w:val="5DA15509B62C47C2ABE98C053763C259"/>
          </w:pPr>
          <w:r w:rsidRPr="00845ED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591A8B512CE4C9CAE41FF3A7EF459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042CA8-76B2-4819-8085-84E74D1C40DD}"/>
      </w:docPartPr>
      <w:docPartBody>
        <w:p w:rsidR="00AF24B5" w:rsidRDefault="00AF24B5" w:rsidP="00AF24B5">
          <w:pPr>
            <w:pStyle w:val="9591A8B512CE4C9CAE41FF3A7EF45941"/>
          </w:pPr>
          <w:r w:rsidRPr="00845ED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D43DCACF52456297870322F4F7B6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80E11C-11F2-4B14-BF63-867F907B4B9A}"/>
      </w:docPartPr>
      <w:docPartBody>
        <w:p w:rsidR="00296C91" w:rsidRDefault="00C862FD" w:rsidP="00C862FD">
          <w:pPr>
            <w:pStyle w:val="E1D43DCACF52456297870322F4F7B6F8"/>
          </w:pPr>
          <w:r w:rsidRPr="00845ED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1D330F7FAC34150BE0EA7F4610593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558903-AFCF-4D47-9D5E-E975C010BEE3}"/>
      </w:docPartPr>
      <w:docPartBody>
        <w:p w:rsidR="00296C91" w:rsidRDefault="00C862FD" w:rsidP="00C862FD">
          <w:pPr>
            <w:pStyle w:val="81D330F7FAC34150BE0EA7F46105936B"/>
          </w:pPr>
          <w:r w:rsidRPr="00845ED6">
            <w:rPr>
              <w:rStyle w:val="Tekstvantijdelijkeaanduiding"/>
            </w:rPr>
            <w:t>Kies een item.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46173E-A508-441B-AE9E-8BDEBDC593EB}"/>
      </w:docPartPr>
      <w:docPartBody>
        <w:p w:rsidR="005E4D0E" w:rsidRDefault="005E4D0E">
          <w:r w:rsidRPr="00C46B4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E18337DBBD4ED7AA7ABF7B72CE52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BD6A10-F863-4F88-8FE6-5971D9E6F6E6}"/>
      </w:docPartPr>
      <w:docPartBody>
        <w:p w:rsidR="005E4D0E" w:rsidRDefault="005E4D0E" w:rsidP="005E4D0E">
          <w:pPr>
            <w:pStyle w:val="02E18337DBBD4ED7AA7ABF7B72CE523C"/>
          </w:pPr>
          <w:r w:rsidRPr="00845ED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6F559D395F24807A9F2B89EF6189F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81889D-3EB2-4662-BECE-80222ABF9FE0}"/>
      </w:docPartPr>
      <w:docPartBody>
        <w:p w:rsidR="005E4D0E" w:rsidRDefault="005E4D0E" w:rsidP="005E4D0E">
          <w:pPr>
            <w:pStyle w:val="26F559D395F24807A9F2B89EF6189F98"/>
          </w:pPr>
          <w:r w:rsidRPr="00C46B42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adraat-Regular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B5"/>
    <w:rsid w:val="00296C91"/>
    <w:rsid w:val="004D67EF"/>
    <w:rsid w:val="005E4D0E"/>
    <w:rsid w:val="0084123C"/>
    <w:rsid w:val="00AF24B5"/>
    <w:rsid w:val="00C862FD"/>
    <w:rsid w:val="00EB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E4D0E"/>
    <w:rPr>
      <w:color w:val="808080"/>
    </w:rPr>
  </w:style>
  <w:style w:type="paragraph" w:customStyle="1" w:styleId="E1D43DCACF52456297870322F4F7B6F8">
    <w:name w:val="E1D43DCACF52456297870322F4F7B6F8"/>
    <w:rsid w:val="00C862FD"/>
  </w:style>
  <w:style w:type="paragraph" w:customStyle="1" w:styleId="81D330F7FAC34150BE0EA7F46105936B">
    <w:name w:val="81D330F7FAC34150BE0EA7F46105936B"/>
    <w:rsid w:val="00C862FD"/>
  </w:style>
  <w:style w:type="paragraph" w:customStyle="1" w:styleId="AEDE1CF36AE74433A5CEA8E1F06A1030">
    <w:name w:val="AEDE1CF36AE74433A5CEA8E1F06A1030"/>
    <w:rsid w:val="00AF24B5"/>
  </w:style>
  <w:style w:type="paragraph" w:customStyle="1" w:styleId="FF1507F1A4974000800DAD8E6555FC2F">
    <w:name w:val="FF1507F1A4974000800DAD8E6555FC2F"/>
    <w:rsid w:val="00AF24B5"/>
  </w:style>
  <w:style w:type="paragraph" w:customStyle="1" w:styleId="BC43D9F3A65243FDA41E616A242B352C">
    <w:name w:val="BC43D9F3A65243FDA41E616A242B352C"/>
    <w:rsid w:val="00AF24B5"/>
  </w:style>
  <w:style w:type="paragraph" w:customStyle="1" w:styleId="F5CC8CEDB9F24A899F5E0D6273103EBA">
    <w:name w:val="F5CC8CEDB9F24A899F5E0D6273103EBA"/>
    <w:rsid w:val="00AF24B5"/>
  </w:style>
  <w:style w:type="paragraph" w:customStyle="1" w:styleId="E6AFD126F14D45ADA9F67021B4C25EF4">
    <w:name w:val="E6AFD126F14D45ADA9F67021B4C25EF4"/>
    <w:rsid w:val="00AF24B5"/>
  </w:style>
  <w:style w:type="paragraph" w:customStyle="1" w:styleId="5DA15509B62C47C2ABE98C053763C259">
    <w:name w:val="5DA15509B62C47C2ABE98C053763C259"/>
    <w:rsid w:val="00AF24B5"/>
  </w:style>
  <w:style w:type="paragraph" w:customStyle="1" w:styleId="9591A8B512CE4C9CAE41FF3A7EF45941">
    <w:name w:val="9591A8B512CE4C9CAE41FF3A7EF45941"/>
    <w:rsid w:val="00AF24B5"/>
  </w:style>
  <w:style w:type="paragraph" w:customStyle="1" w:styleId="02E18337DBBD4ED7AA7ABF7B72CE523C">
    <w:name w:val="02E18337DBBD4ED7AA7ABF7B72CE523C"/>
    <w:rsid w:val="005E4D0E"/>
  </w:style>
  <w:style w:type="paragraph" w:customStyle="1" w:styleId="A1051A9B4F8844E193140EF793A67E8A">
    <w:name w:val="A1051A9B4F8844E193140EF793A67E8A"/>
    <w:rsid w:val="005E4D0E"/>
  </w:style>
  <w:style w:type="paragraph" w:customStyle="1" w:styleId="26F559D395F24807A9F2B89EF6189F98">
    <w:name w:val="26F559D395F24807A9F2B89EF6189F98"/>
    <w:rsid w:val="005E4D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fe40a-c605-41b2-8a29-0c52fcf8a6c8" xsi:nil="true"/>
    <lcf76f155ced4ddcb4097134ff3c332f xmlns="ba0eb23a-8b85-4d12-a2bf-d6aba472517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0C2025CF4E54DBCF6D930FF8F5085" ma:contentTypeVersion="11" ma:contentTypeDescription="Een nieuw document maken." ma:contentTypeScope="" ma:versionID="cdedb3aeac7b3b6a4b1d480b7ed86480">
  <xsd:schema xmlns:xsd="http://www.w3.org/2001/XMLSchema" xmlns:xs="http://www.w3.org/2001/XMLSchema" xmlns:p="http://schemas.microsoft.com/office/2006/metadata/properties" xmlns:ns2="ba0eb23a-8b85-4d12-a2bf-d6aba472517a" xmlns:ns3="eaefe40a-c605-41b2-8a29-0c52fcf8a6c8" targetNamespace="http://schemas.microsoft.com/office/2006/metadata/properties" ma:root="true" ma:fieldsID="4dfdad1557ecd89ea88be97c7aa84ba8" ns2:_="" ns3:_="">
    <xsd:import namespace="ba0eb23a-8b85-4d12-a2bf-d6aba472517a"/>
    <xsd:import namespace="eaefe40a-c605-41b2-8a29-0c52fcf8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eb23a-8b85-4d12-a2bf-d6aba4725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111a3439-1d4c-408e-919b-7f3b2cc70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fe40a-c605-41b2-8a29-0c52fcf8a6c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434d9d6-8621-4f95-97e6-29417d5255c3}" ma:internalName="TaxCatchAll" ma:showField="CatchAllData" ma:web="eaefe40a-c605-41b2-8a29-0c52fcf8a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917F74-77FF-4950-B1ED-D02AA001C1C3}">
  <ds:schemaRefs>
    <ds:schemaRef ds:uri="http://schemas.microsoft.com/office/2006/metadata/properties"/>
    <ds:schemaRef ds:uri="http://schemas.microsoft.com/office/infopath/2007/PartnerControls"/>
    <ds:schemaRef ds:uri="eaefe40a-c605-41b2-8a29-0c52fcf8a6c8"/>
    <ds:schemaRef ds:uri="ba0eb23a-8b85-4d12-a2bf-d6aba472517a"/>
  </ds:schemaRefs>
</ds:datastoreItem>
</file>

<file path=customXml/itemProps2.xml><?xml version="1.0" encoding="utf-8"?>
<ds:datastoreItem xmlns:ds="http://schemas.openxmlformats.org/officeDocument/2006/customXml" ds:itemID="{7574154C-2701-4158-A2B7-DB52695932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D7D94D-FB93-4DE5-944D-099F72E05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eb23a-8b85-4d12-a2bf-d6aba472517a"/>
    <ds:schemaRef ds:uri="eaefe40a-c605-41b2-8a29-0c52fcf8a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714D11-28AC-4425-97B8-02097EB98A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Begrotingswijziging.dotx</Template>
  <TotalTime>7</TotalTime>
  <Pages>2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Lovers, Rutger</dc:creator>
  <cp:keywords/>
  <dc:description/>
  <cp:lastModifiedBy>Lovers, Rutger</cp:lastModifiedBy>
  <cp:revision>2</cp:revision>
  <dcterms:created xsi:type="dcterms:W3CDTF">2025-03-31T09:55:00Z</dcterms:created>
  <dcterms:modified xsi:type="dcterms:W3CDTF">2025-03-31T09:55:00Z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0x01010015E0C2025CF4E54DBCF6D930FF8F5085</vt:lpwstr>
  </property>
</Properties>
</file>